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A9" w:rsidRPr="001B552F" w:rsidRDefault="00B252A9" w:rsidP="001B552F">
      <w:pPr>
        <w:shd w:val="clear" w:color="auto" w:fill="FFFFFF"/>
        <w:spacing w:before="48"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  <w:r w:rsidRPr="001B552F">
        <w:rPr>
          <w:rFonts w:ascii="Times New Roman" w:hAnsi="Times New Roman"/>
          <w:bCs/>
          <w:spacing w:val="-5"/>
          <w:sz w:val="28"/>
          <w:szCs w:val="28"/>
        </w:rPr>
        <w:t>МУНИЦИПАЛЬНОЕ ОБРАЗОВАНИЕ                                                        «СТАРОЮВАЛИНСКОЕ СЕЛЬСКОЕ ПОСЕЛЕНИЕ»</w:t>
      </w:r>
    </w:p>
    <w:p w:rsidR="00B252A9" w:rsidRPr="001B552F" w:rsidRDefault="00B252A9" w:rsidP="001B552F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52F">
        <w:rPr>
          <w:rFonts w:ascii="Times New Roman" w:hAnsi="Times New Roman"/>
          <w:bCs/>
          <w:spacing w:val="-5"/>
          <w:sz w:val="28"/>
          <w:szCs w:val="28"/>
        </w:rPr>
        <w:t xml:space="preserve">СОВЕТ  СТАРОЮВАЛИНСКОГО СЕЛЬСКОГО ПОСЕЛЕНИЯ </w:t>
      </w:r>
    </w:p>
    <w:p w:rsidR="00B252A9" w:rsidRPr="001B552F" w:rsidRDefault="00B252A9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</w:p>
    <w:p w:rsidR="00B252A9" w:rsidRPr="001B552F" w:rsidRDefault="00B252A9" w:rsidP="00380899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52F">
        <w:rPr>
          <w:rFonts w:ascii="Times New Roman" w:hAnsi="Times New Roman"/>
          <w:bCs/>
          <w:spacing w:val="-5"/>
          <w:sz w:val="28"/>
          <w:szCs w:val="28"/>
        </w:rPr>
        <w:t>РЕШЕНИЕ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                  </w:t>
      </w:r>
      <w:r w:rsidRPr="001B552F">
        <w:rPr>
          <w:rFonts w:ascii="Times New Roman" w:hAnsi="Times New Roman"/>
          <w:b/>
          <w:bCs/>
          <w:spacing w:val="-5"/>
          <w:sz w:val="28"/>
          <w:szCs w:val="28"/>
        </w:rPr>
        <w:t>ПРОЕКТ</w:t>
      </w:r>
    </w:p>
    <w:p w:rsidR="00B252A9" w:rsidRPr="001B552F" w:rsidRDefault="00B252A9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/>
          <w:bCs/>
          <w:spacing w:val="-5"/>
          <w:sz w:val="28"/>
          <w:szCs w:val="28"/>
        </w:rPr>
      </w:pPr>
    </w:p>
    <w:p w:rsidR="00B252A9" w:rsidRPr="001B552F" w:rsidRDefault="00B252A9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1B552F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1B552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</w:t>
      </w:r>
      <w:r w:rsidRPr="001B552F">
        <w:rPr>
          <w:rFonts w:ascii="Times New Roman" w:hAnsi="Times New Roman"/>
        </w:rPr>
        <w:t xml:space="preserve">              </w:t>
      </w:r>
    </w:p>
    <w:p w:rsidR="00B252A9" w:rsidRPr="001B552F" w:rsidRDefault="00B252A9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/>
          <w:iCs/>
          <w:spacing w:val="-2"/>
        </w:rPr>
      </w:pPr>
    </w:p>
    <w:p w:rsidR="00B252A9" w:rsidRPr="001B552F" w:rsidRDefault="00B252A9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20"/>
          <w:szCs w:val="20"/>
        </w:rPr>
      </w:pPr>
      <w:r w:rsidRPr="001B552F">
        <w:rPr>
          <w:rFonts w:ascii="Times New Roman" w:hAnsi="Times New Roman"/>
          <w:iCs/>
          <w:spacing w:val="-2"/>
          <w:sz w:val="20"/>
          <w:szCs w:val="20"/>
        </w:rPr>
        <w:t>Томская область Кожевниковский район с. Старая Ювала</w:t>
      </w:r>
    </w:p>
    <w:p w:rsidR="00B252A9" w:rsidRPr="00410006" w:rsidRDefault="00B252A9" w:rsidP="001B552F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:rsidR="00B252A9" w:rsidRPr="008D7FDD" w:rsidRDefault="00B252A9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B252A9" w:rsidRPr="008D7FDD" w:rsidRDefault="00B252A9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 сельского поселения</w:t>
      </w:r>
    </w:p>
    <w:p w:rsidR="00B252A9" w:rsidRPr="008D7FDD" w:rsidRDefault="00B252A9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2A9" w:rsidRPr="008D7FDD" w:rsidRDefault="00B252A9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Староювалинского сельского поселения, </w:t>
      </w:r>
    </w:p>
    <w:p w:rsidR="00B252A9" w:rsidRPr="008D7FDD" w:rsidRDefault="00B252A9" w:rsidP="000459EC">
      <w:pPr>
        <w:rPr>
          <w:rFonts w:ascii="Times New Roman" w:hAnsi="Times New Roman"/>
          <w:sz w:val="24"/>
          <w:szCs w:val="24"/>
        </w:rPr>
      </w:pPr>
    </w:p>
    <w:p w:rsidR="00B252A9" w:rsidRDefault="00B252A9" w:rsidP="001B552F">
      <w:pPr>
        <w:pStyle w:val="ListParagraph"/>
        <w:autoSpaceDE w:val="0"/>
        <w:autoSpaceDN w:val="0"/>
        <w:adjustRightInd w:val="0"/>
        <w:spacing w:line="240" w:lineRule="exact"/>
        <w:ind w:left="709"/>
        <w:outlineLvl w:val="0"/>
        <w:rPr>
          <w:b/>
        </w:rPr>
      </w:pPr>
      <w:r w:rsidRPr="001B552F">
        <w:rPr>
          <w:b/>
        </w:rPr>
        <w:t>Совет Староювалинского сельского поселения решил:</w:t>
      </w:r>
    </w:p>
    <w:p w:rsidR="00B252A9" w:rsidRPr="001B552F" w:rsidRDefault="00B252A9" w:rsidP="001B552F">
      <w:pPr>
        <w:pStyle w:val="ListParagraph"/>
        <w:autoSpaceDE w:val="0"/>
        <w:autoSpaceDN w:val="0"/>
        <w:adjustRightInd w:val="0"/>
        <w:spacing w:line="240" w:lineRule="exact"/>
        <w:ind w:left="709"/>
        <w:outlineLvl w:val="0"/>
        <w:rPr>
          <w:b/>
        </w:rPr>
      </w:pPr>
    </w:p>
    <w:p w:rsidR="00B252A9" w:rsidRPr="00A26361" w:rsidRDefault="00B252A9" w:rsidP="000459EC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Староювалинского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B252A9" w:rsidRPr="00A26361" w:rsidRDefault="00B252A9" w:rsidP="000459EC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Староювалинского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Hyperlink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B252A9" w:rsidRPr="006D1DD0" w:rsidRDefault="00B252A9" w:rsidP="001B55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370A2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установленном Уставом  муниципального образования «Староювалинское сельское поселение» порядке и разместить на официальном сайте  Староювалинского сельского поселения в сети «Интернет» по адресу: </w:t>
      </w:r>
      <w:hyperlink r:id="rId7" w:history="1">
        <w:r w:rsidRPr="006D1DD0">
          <w:rPr>
            <w:rStyle w:val="Hyperlink"/>
            <w:rFonts w:ascii="Times New Roman" w:hAnsi="Times New Roman"/>
            <w:sz w:val="24"/>
            <w:szCs w:val="24"/>
          </w:rPr>
          <w:t>http://www.uvala.ru</w:t>
        </w:r>
      </w:hyperlink>
      <w:r w:rsidRPr="006D1DD0">
        <w:rPr>
          <w:rFonts w:ascii="Times New Roman" w:hAnsi="Times New Roman" w:cs="Times New Roman"/>
          <w:sz w:val="24"/>
          <w:szCs w:val="24"/>
        </w:rPr>
        <w:t>.</w:t>
      </w:r>
    </w:p>
    <w:p w:rsidR="00B252A9" w:rsidRDefault="00B252A9" w:rsidP="001B552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с даты обнародования.</w:t>
      </w:r>
    </w:p>
    <w:p w:rsidR="00B252A9" w:rsidRPr="00FC0FF7" w:rsidRDefault="00B252A9" w:rsidP="001B552F">
      <w:pPr>
        <w:tabs>
          <w:tab w:val="left" w:pos="0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FC0FF7">
        <w:rPr>
          <w:rFonts w:ascii="Times New Roman" w:hAnsi="Times New Roman"/>
          <w:sz w:val="24"/>
          <w:szCs w:val="24"/>
        </w:rPr>
        <w:t>5. Контроль за исполнением настоящего решения возложить на председателя Совета Староювалинского  сельского поселения.</w:t>
      </w: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Pr="00FC0FF7" w:rsidRDefault="00B252A9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0FF7">
        <w:rPr>
          <w:rFonts w:ascii="Times New Roman" w:hAnsi="Times New Roman"/>
          <w:sz w:val="24"/>
          <w:szCs w:val="24"/>
        </w:rPr>
        <w:t>Глава Староювалинского сельского поселения,</w:t>
      </w:r>
    </w:p>
    <w:p w:rsidR="00B252A9" w:rsidRPr="00FC0FF7" w:rsidRDefault="00B252A9" w:rsidP="001B552F">
      <w:p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0FF7">
        <w:rPr>
          <w:rFonts w:ascii="Times New Roman" w:hAnsi="Times New Roman"/>
          <w:sz w:val="24"/>
          <w:szCs w:val="24"/>
        </w:rPr>
        <w:t>Председатель Совета  Староювалинского</w:t>
      </w:r>
    </w:p>
    <w:p w:rsidR="00B252A9" w:rsidRDefault="00B252A9" w:rsidP="001B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C0FF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C0FF7">
        <w:rPr>
          <w:rFonts w:ascii="Times New Roman" w:hAnsi="Times New Roman"/>
          <w:sz w:val="24"/>
          <w:szCs w:val="24"/>
        </w:rPr>
        <w:t>В.Н.Зеленьчуков</w:t>
      </w:r>
    </w:p>
    <w:p w:rsidR="00B252A9" w:rsidRPr="00FC0FF7" w:rsidRDefault="00B252A9" w:rsidP="001B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C0F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252A9" w:rsidRPr="00FC0FF7" w:rsidRDefault="00B252A9" w:rsidP="001B552F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Pr="008D7FDD" w:rsidRDefault="00B252A9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B252A9" w:rsidRDefault="00B252A9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B252A9" w:rsidRDefault="00B252A9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B252A9" w:rsidRDefault="00B252A9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B252A9" w:rsidRPr="00330B34" w:rsidRDefault="00B252A9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0B34">
        <w:rPr>
          <w:rFonts w:ascii="Times New Roman" w:hAnsi="Times New Roman"/>
          <w:sz w:val="24"/>
          <w:szCs w:val="24"/>
        </w:rPr>
        <w:t>УТВЕРЖДЕНЫ</w:t>
      </w:r>
    </w:p>
    <w:p w:rsidR="00B252A9" w:rsidRDefault="00B252A9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330B34">
        <w:rPr>
          <w:rFonts w:ascii="Times New Roman" w:hAnsi="Times New Roman"/>
          <w:sz w:val="24"/>
          <w:szCs w:val="24"/>
        </w:rPr>
        <w:t>Решением Совета муниципального</w:t>
      </w:r>
    </w:p>
    <w:p w:rsidR="00B252A9" w:rsidRPr="00330B34" w:rsidRDefault="00B252A9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330B34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B34">
        <w:rPr>
          <w:rFonts w:ascii="Times New Roman" w:hAnsi="Times New Roman"/>
          <w:sz w:val="24"/>
          <w:szCs w:val="24"/>
        </w:rPr>
        <w:t xml:space="preserve">«Староювалинское </w:t>
      </w:r>
    </w:p>
    <w:p w:rsidR="00B252A9" w:rsidRPr="00330B34" w:rsidRDefault="00B252A9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330B34">
        <w:rPr>
          <w:rFonts w:ascii="Times New Roman" w:hAnsi="Times New Roman"/>
          <w:sz w:val="24"/>
          <w:szCs w:val="24"/>
        </w:rPr>
        <w:t xml:space="preserve">сельское поселение </w:t>
      </w:r>
    </w:p>
    <w:p w:rsidR="00B252A9" w:rsidRPr="00330B34" w:rsidRDefault="00B252A9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330B3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</w:t>
      </w:r>
      <w:r w:rsidRPr="00330B3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</w:t>
      </w:r>
    </w:p>
    <w:p w:rsidR="00B252A9" w:rsidRPr="008D7FDD" w:rsidRDefault="00B252A9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52A9" w:rsidRPr="008D7FDD" w:rsidRDefault="00B252A9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B252A9" w:rsidRDefault="00B252A9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Староювалинского сельского поселения</w:t>
      </w:r>
    </w:p>
    <w:p w:rsidR="00B252A9" w:rsidRDefault="00B252A9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B252A9" w:rsidRDefault="00B252A9" w:rsidP="00317DD4">
      <w:pPr>
        <w:pStyle w:val="Heading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B252A9" w:rsidRPr="00E0721D" w:rsidRDefault="00B252A9" w:rsidP="00317DD4">
      <w:pPr>
        <w:spacing w:after="0"/>
        <w:ind w:firstLine="284"/>
      </w:pPr>
    </w:p>
    <w:p w:rsidR="00B252A9" w:rsidRPr="00C20634" w:rsidRDefault="00B252A9" w:rsidP="003E5D1A">
      <w:pPr>
        <w:pStyle w:val="ListParagraph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Староювалинского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Староювалинского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Староювалинского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26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bCs/>
          <w:color w:val="000000"/>
          <w:sz w:val="24"/>
          <w:szCs w:val="24"/>
        </w:rPr>
        <w:t>07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7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>
        <w:rPr>
          <w:rFonts w:cs="Times New Roman"/>
          <w:bCs/>
          <w:color w:val="000000"/>
          <w:sz w:val="24"/>
          <w:szCs w:val="24"/>
        </w:rPr>
        <w:t>213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ООО "ГЕОЗЕМСТРОЙ", г.Воронеж 2013г.).</w:t>
      </w:r>
    </w:p>
    <w:p w:rsidR="00B252A9" w:rsidRPr="00C20634" w:rsidRDefault="00B252A9" w:rsidP="003E5D1A">
      <w:pPr>
        <w:pStyle w:val="ListParagraph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B252A9" w:rsidRPr="00105906" w:rsidRDefault="00B252A9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B252A9" w:rsidRPr="00D1069E" w:rsidRDefault="00B252A9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/>
          <w:sz w:val="24"/>
          <w:szCs w:val="24"/>
        </w:rPr>
        <w:t xml:space="preserve">планирования территорий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652D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069E">
        <w:rPr>
          <w:rFonts w:ascii="Times New Roman" w:hAnsi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/>
          <w:sz w:val="24"/>
          <w:szCs w:val="24"/>
        </w:rPr>
        <w:t>фраструктур</w:t>
      </w:r>
      <w:r w:rsidRPr="00D1069E">
        <w:rPr>
          <w:rFonts w:ascii="Times New Roman" w:hAnsi="Times New Roman"/>
          <w:sz w:val="24"/>
          <w:szCs w:val="24"/>
        </w:rPr>
        <w:t>;</w:t>
      </w:r>
    </w:p>
    <w:p w:rsidR="00B252A9" w:rsidRPr="00D1069E" w:rsidRDefault="00B252A9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069E">
        <w:rPr>
          <w:rFonts w:ascii="Times New Roman" w:hAnsi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B252A9" w:rsidRDefault="00B252A9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B252A9" w:rsidRDefault="00B252A9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B252A9" w:rsidRDefault="00B252A9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B252A9" w:rsidRPr="00652D41" w:rsidRDefault="00B252A9" w:rsidP="00652D41">
      <w:pPr>
        <w:pStyle w:val="Heading3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B252A9" w:rsidRPr="00C87D22" w:rsidRDefault="00B252A9" w:rsidP="00652D41">
      <w:pPr>
        <w:ind w:firstLine="284"/>
        <w:rPr>
          <w:rFonts w:ascii="Times New Roman" w:hAnsi="Times New Roman"/>
          <w:sz w:val="24"/>
          <w:szCs w:val="24"/>
        </w:rPr>
      </w:pPr>
      <w:r w:rsidRPr="00C87D22">
        <w:rPr>
          <w:rFonts w:ascii="Times New Roman" w:hAnsi="Times New Roman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2999"/>
        <w:gridCol w:w="1536"/>
        <w:gridCol w:w="1402"/>
        <w:gridCol w:w="2165"/>
        <w:gridCol w:w="1956"/>
      </w:tblGrid>
      <w:tr w:rsidR="00B252A9" w:rsidRPr="00A309CA" w:rsidTr="00317DD4">
        <w:trPr>
          <w:trHeight w:val="417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236515">
        <w:trPr>
          <w:trHeight w:val="604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</w:pPr>
            <w:r w:rsidRPr="00C87D22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  <w:rPr>
                <w:color w:val="FF0000"/>
                <w:lang w:val="en-US"/>
              </w:rPr>
            </w:pPr>
            <w:r w:rsidRPr="00C87D22">
              <w:rPr>
                <w:sz w:val="24"/>
                <w:szCs w:val="24"/>
              </w:rPr>
              <w:t>26,37</w:t>
            </w:r>
            <w:r w:rsidRPr="00C87D2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B252A9" w:rsidRPr="00C87D22" w:rsidRDefault="00B252A9" w:rsidP="00EC3981">
            <w:pPr>
              <w:pStyle w:val="a"/>
              <w:spacing w:after="0" w:line="100" w:lineRule="atLeast"/>
            </w:pPr>
            <w:r w:rsidRPr="00C87D22">
              <w:rPr>
                <w:sz w:val="24"/>
                <w:szCs w:val="24"/>
              </w:rPr>
              <w:t>Генеральный план Староювалинского сельского поселения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>Материалы по обоснованию.</w:t>
            </w:r>
          </w:p>
          <w:p w:rsidR="00B252A9" w:rsidRPr="00C87D22" w:rsidRDefault="00B252A9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 xml:space="preserve">Часть 1. </w:t>
            </w:r>
          </w:p>
          <w:p w:rsidR="00B252A9" w:rsidRPr="00C87D22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DA18C3">
        <w:trPr>
          <w:trHeight w:val="690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</w:pPr>
            <w:r w:rsidRPr="00C87D22"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10,26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DA18C3">
        <w:trPr>
          <w:trHeight w:val="1140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</w:pPr>
            <w:r w:rsidRPr="00C87D22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Pr="00C87D22" w:rsidRDefault="00B252A9">
            <w:pPr>
              <w:pStyle w:val="a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4400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B252A9" w:rsidRPr="00C87D22" w:rsidRDefault="00B252A9" w:rsidP="007031C1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B252A9" w:rsidRPr="00C87D22" w:rsidRDefault="00B252A9" w:rsidP="007031C1">
            <w:pPr>
              <w:pStyle w:val="a"/>
              <w:spacing w:after="0" w:line="100" w:lineRule="atLeast"/>
            </w:pPr>
          </w:p>
        </w:tc>
      </w:tr>
    </w:tbl>
    <w:p w:rsidR="00B252A9" w:rsidRPr="00C87D22" w:rsidRDefault="00B252A9" w:rsidP="00DA18C3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C87D22">
        <w:rPr>
          <w:rFonts w:ascii="Times New Roman" w:hAnsi="Times New Roman"/>
          <w:sz w:val="24"/>
        </w:rPr>
        <w:t>2.1.2. Обоснование расчетных показателей:</w:t>
      </w:r>
    </w:p>
    <w:p w:rsidR="00B252A9" w:rsidRPr="000319F4" w:rsidRDefault="00B252A9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C87D22">
        <w:rPr>
          <w:rFonts w:ascii="Times New Roman" w:hAnsi="Times New Roman"/>
          <w:sz w:val="24"/>
          <w:szCs w:val="24"/>
        </w:rPr>
        <w:t>Нормативы электрических нагрузок жилищно-коммунального сектора установлены Генеральным планом Староювалинского сельского поселения  (материалы по обоснованию проекта Генерального плана, Часть 1, часть 2)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</w:t>
      </w:r>
      <w:r w:rsidRPr="000319F4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0319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/>
          <w:sz w:val="24"/>
          <w:szCs w:val="24"/>
        </w:rPr>
        <w:t>№ 213</w:t>
      </w:r>
      <w:r>
        <w:rPr>
          <w:rFonts w:ascii="Times New Roman" w:hAnsi="Times New Roman"/>
          <w:sz w:val="24"/>
          <w:szCs w:val="24"/>
        </w:rPr>
        <w:t xml:space="preserve"> (с </w:t>
      </w:r>
      <w:r w:rsidRPr="000319F4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ми</w:t>
      </w:r>
      <w:r w:rsidRPr="000319F4">
        <w:rPr>
          <w:rFonts w:ascii="Times New Roman" w:hAnsi="Times New Roman"/>
          <w:sz w:val="24"/>
          <w:szCs w:val="24"/>
        </w:rPr>
        <w:t xml:space="preserve"> и дополнения</w:t>
      </w:r>
      <w:r>
        <w:rPr>
          <w:rFonts w:ascii="Times New Roman" w:hAnsi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/>
          <w:sz w:val="24"/>
          <w:szCs w:val="24"/>
        </w:rPr>
        <w:t xml:space="preserve"> «Инструкци</w:t>
      </w:r>
      <w:r>
        <w:rPr>
          <w:rFonts w:ascii="Times New Roman" w:hAnsi="Times New Roman"/>
          <w:sz w:val="24"/>
          <w:szCs w:val="24"/>
        </w:rPr>
        <w:t>ей</w:t>
      </w:r>
      <w:r w:rsidRPr="000319F4">
        <w:rPr>
          <w:rFonts w:ascii="Times New Roman" w:hAnsi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B252A9" w:rsidRPr="00DA18C3" w:rsidRDefault="00B252A9" w:rsidP="00DA18C3">
      <w:pPr>
        <w:pStyle w:val="Heading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B252A9" w:rsidRPr="00281593" w:rsidRDefault="00B252A9" w:rsidP="00DA18C3">
      <w:pPr>
        <w:ind w:firstLine="426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B252A9" w:rsidRPr="00A309CA" w:rsidTr="00A309CA">
        <w:trPr>
          <w:trHeight w:val="417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252A9" w:rsidRPr="00A309CA" w:rsidTr="00A309CA">
        <w:trPr>
          <w:trHeight w:val="1803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Максимальная часовая тепловая нагрузка потребителей (ЖКС, пром.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984" w:type="dxa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Генеральный план Староювалинского сельского поселения </w:t>
            </w:r>
          </w:p>
        </w:tc>
        <w:tc>
          <w:tcPr>
            <w:tcW w:w="1985" w:type="dxa"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Материалы по обоснованию. </w:t>
            </w:r>
          </w:p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Том 1.</w:t>
            </w: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252A9" w:rsidRDefault="00B252A9" w:rsidP="00DA18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252A9" w:rsidRPr="00F0726F" w:rsidRDefault="00B252A9" w:rsidP="00DA18C3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726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072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/>
          <w:sz w:val="24"/>
          <w:szCs w:val="24"/>
        </w:rPr>
        <w:t xml:space="preserve"> </w:t>
      </w:r>
    </w:p>
    <w:p w:rsidR="00B252A9" w:rsidRDefault="00B252A9" w:rsidP="00DA18C3">
      <w:pPr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 т</w:t>
      </w:r>
      <w:r w:rsidRPr="003B0C57">
        <w:rPr>
          <w:rFonts w:ascii="Times New Roman" w:hAnsi="Times New Roman"/>
          <w:sz w:val="24"/>
        </w:rPr>
        <w:t>епловы</w:t>
      </w:r>
      <w:r>
        <w:rPr>
          <w:rFonts w:ascii="Times New Roman" w:hAnsi="Times New Roman"/>
          <w:sz w:val="24"/>
        </w:rPr>
        <w:t>х</w:t>
      </w:r>
      <w:r w:rsidRPr="003B0C57">
        <w:rPr>
          <w:rFonts w:ascii="Times New Roman" w:hAnsi="Times New Roman"/>
          <w:sz w:val="24"/>
        </w:rPr>
        <w:t xml:space="preserve"> нагруз</w:t>
      </w:r>
      <w:r>
        <w:rPr>
          <w:rFonts w:ascii="Times New Roman" w:hAnsi="Times New Roman"/>
          <w:sz w:val="24"/>
        </w:rPr>
        <w:t>ок</w:t>
      </w:r>
      <w:r w:rsidRPr="003B0C57">
        <w:rPr>
          <w:rFonts w:ascii="Times New Roman" w:hAnsi="Times New Roman"/>
          <w:sz w:val="24"/>
        </w:rPr>
        <w:t xml:space="preserve"> потребителей </w:t>
      </w:r>
      <w:r>
        <w:rPr>
          <w:rFonts w:ascii="Times New Roman" w:hAnsi="Times New Roman"/>
          <w:sz w:val="24"/>
        </w:rPr>
        <w:t xml:space="preserve">установлены </w:t>
      </w:r>
      <w:r w:rsidRPr="003B0C57">
        <w:rPr>
          <w:rFonts w:ascii="Times New Roman" w:hAnsi="Times New Roman"/>
          <w:sz w:val="24"/>
        </w:rPr>
        <w:t xml:space="preserve"> </w:t>
      </w:r>
      <w:r w:rsidRPr="00C20634">
        <w:rPr>
          <w:rFonts w:ascii="Times New Roman" w:hAnsi="Times New Roman"/>
          <w:sz w:val="24"/>
          <w:szCs w:val="24"/>
        </w:rPr>
        <w:t>Генеральн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C20634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r w:rsidRPr="00C20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1)</w:t>
      </w:r>
      <w:r w:rsidRPr="000319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в соответствии с</w:t>
      </w:r>
      <w:r w:rsidRPr="003B0C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 131.13330.2012 </w:t>
      </w:r>
      <w:r w:rsidRPr="003B0C5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Свод правил. Строительная климатология</w:t>
      </w:r>
      <w:r w:rsidRPr="003B0C5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(актуализированная редакция СНиП 23-01-99) </w:t>
      </w:r>
      <w:r w:rsidRPr="003B0C57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 </w:t>
      </w:r>
      <w:r w:rsidRPr="003B0C57">
        <w:rPr>
          <w:rFonts w:ascii="Times New Roman" w:hAnsi="Times New Roman"/>
          <w:sz w:val="24"/>
        </w:rPr>
        <w:t xml:space="preserve">СП 124.13330.2012 </w:t>
      </w:r>
      <w:r>
        <w:rPr>
          <w:rFonts w:ascii="Times New Roman" w:hAnsi="Times New Roman"/>
          <w:sz w:val="24"/>
        </w:rPr>
        <w:t xml:space="preserve"> </w:t>
      </w:r>
      <w:r w:rsidRPr="003B0C5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Свод правил. </w:t>
      </w:r>
      <w:r w:rsidRPr="003B0C57">
        <w:rPr>
          <w:rFonts w:ascii="Times New Roman" w:hAnsi="Times New Roman"/>
          <w:sz w:val="24"/>
        </w:rPr>
        <w:t>Тепловые сети»</w:t>
      </w:r>
      <w:r>
        <w:rPr>
          <w:rFonts w:ascii="Times New Roman" w:hAnsi="Times New Roman"/>
          <w:sz w:val="24"/>
        </w:rPr>
        <w:t xml:space="preserve"> (актуализированная редакция </w:t>
      </w:r>
      <w:r w:rsidRPr="003B0C57">
        <w:rPr>
          <w:rFonts w:ascii="Times New Roman" w:hAnsi="Times New Roman"/>
          <w:sz w:val="24"/>
        </w:rPr>
        <w:t xml:space="preserve"> СНиП 41-02-2003</w:t>
      </w:r>
      <w:r>
        <w:rPr>
          <w:rFonts w:ascii="Times New Roman" w:hAnsi="Times New Roman"/>
          <w:sz w:val="24"/>
        </w:rPr>
        <w:t>).</w:t>
      </w:r>
    </w:p>
    <w:p w:rsidR="00B252A9" w:rsidRDefault="00B252A9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0726F">
        <w:rPr>
          <w:rFonts w:ascii="Times New Roman" w:hAnsi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hAnsi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252A9" w:rsidRDefault="00B252A9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территории Староювалинского сельского поселения газоснабжения не имеется.</w:t>
      </w:r>
    </w:p>
    <w:p w:rsidR="00B252A9" w:rsidRPr="00C0540B" w:rsidRDefault="00B252A9" w:rsidP="00C0540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B252A9" w:rsidRPr="00452551" w:rsidRDefault="00B252A9" w:rsidP="003E5D1A">
      <w:pPr>
        <w:pStyle w:val="ListParagraph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252A9" w:rsidRPr="00281593" w:rsidRDefault="00B252A9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B252A9" w:rsidRPr="00AF2B77" w:rsidRDefault="00B252A9" w:rsidP="003E5D1A">
      <w:pPr>
        <w:pStyle w:val="ListParagraph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B252A9" w:rsidRPr="00A309CA" w:rsidTr="00A309CA">
        <w:trPr>
          <w:trHeight w:val="417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252A9" w:rsidRPr="00A309CA" w:rsidTr="00A309CA">
        <w:trPr>
          <w:trHeight w:val="606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тыс. м</w:t>
            </w:r>
            <w:r w:rsidRPr="00A309C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1,2</w:t>
            </w:r>
          </w:p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Генеральный план Староювалинского сельского поселения </w:t>
            </w: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по обоснованию проекта.</w:t>
            </w:r>
          </w:p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Часть 1. </w:t>
            </w:r>
          </w:p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537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537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449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тыс. м</w:t>
            </w:r>
            <w:r w:rsidRPr="00A309C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0,34</w:t>
            </w:r>
          </w:p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252A9" w:rsidRDefault="00B252A9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2.4.2 </w:t>
      </w:r>
      <w:r w:rsidRPr="00BC52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Обоснование расчетных показателей:</w:t>
      </w:r>
    </w:p>
    <w:p w:rsidR="00B252A9" w:rsidRPr="00A35E04" w:rsidRDefault="00B252A9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/>
          <w:sz w:val="24"/>
          <w:szCs w:val="24"/>
        </w:rPr>
        <w:t xml:space="preserve">Норматив водопотребления установлен </w:t>
      </w:r>
      <w:r w:rsidRPr="00C20634">
        <w:rPr>
          <w:rFonts w:ascii="Times New Roman" w:hAnsi="Times New Roman"/>
          <w:sz w:val="24"/>
          <w:szCs w:val="24"/>
        </w:rPr>
        <w:t>Генеральн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C20634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r w:rsidRPr="00C20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/>
          <w:sz w:val="24"/>
          <w:szCs w:val="24"/>
        </w:rPr>
        <w:t xml:space="preserve"> (материалы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1)</w:t>
      </w:r>
      <w:r w:rsidRPr="001E7F82">
        <w:rPr>
          <w:rFonts w:ascii="Times New Roman" w:hAnsi="Times New Roman"/>
          <w:sz w:val="24"/>
          <w:szCs w:val="24"/>
        </w:rPr>
        <w:t xml:space="preserve"> в соответствии</w:t>
      </w:r>
      <w:r>
        <w:rPr>
          <w:rFonts w:ascii="Times New Roman" w:hAnsi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(актуализированная редакция </w:t>
      </w:r>
      <w:r w:rsidRPr="001E7F82">
        <w:rPr>
          <w:rFonts w:ascii="Times New Roman" w:hAnsi="Times New Roman"/>
          <w:sz w:val="24"/>
          <w:szCs w:val="24"/>
        </w:rPr>
        <w:t>СНиП 2.04.02-84*</w:t>
      </w:r>
      <w:r>
        <w:rPr>
          <w:rFonts w:ascii="Times New Roman" w:hAnsi="Times New Roman"/>
          <w:sz w:val="24"/>
          <w:szCs w:val="24"/>
        </w:rPr>
        <w:t xml:space="preserve">) и СП 30.13330.2012 </w:t>
      </w:r>
      <w:r w:rsidRPr="003B0C5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Свод правил. Внутренний водопровод и канализация зданий</w:t>
      </w:r>
      <w:r w:rsidRPr="003B0C5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(актуализированная редакция СНиП 2.04.01-85)</w:t>
      </w:r>
    </w:p>
    <w:p w:rsidR="00B252A9" w:rsidRDefault="00B252A9" w:rsidP="003E5D1A">
      <w:pPr>
        <w:spacing w:after="0" w:line="100" w:lineRule="atLeast"/>
        <w:jc w:val="both"/>
      </w:pPr>
    </w:p>
    <w:p w:rsidR="00B252A9" w:rsidRDefault="00B252A9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p w:rsidR="00B252A9" w:rsidRDefault="00B252A9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B252A9" w:rsidRDefault="00B252A9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B252A9" w:rsidRPr="00A309CA" w:rsidTr="00A309CA">
        <w:trPr>
          <w:trHeight w:val="293"/>
        </w:trPr>
        <w:tc>
          <w:tcPr>
            <w:tcW w:w="56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252A9" w:rsidRPr="00A309CA" w:rsidTr="00A309CA">
        <w:trPr>
          <w:trHeight w:val="555"/>
        </w:trPr>
        <w:tc>
          <w:tcPr>
            <w:tcW w:w="567" w:type="dxa"/>
            <w:vMerge w:val="restart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Генеральный план Староювалинского сельского поселения </w:t>
            </w:r>
          </w:p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по обоснованию проекта.</w:t>
            </w:r>
          </w:p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Том 1. </w:t>
            </w:r>
          </w:p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407"/>
        </w:trPr>
        <w:tc>
          <w:tcPr>
            <w:tcW w:w="567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309C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1,55</w:t>
            </w: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427"/>
        </w:trPr>
        <w:tc>
          <w:tcPr>
            <w:tcW w:w="567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309C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1,19</w:t>
            </w: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419"/>
        </w:trPr>
        <w:tc>
          <w:tcPr>
            <w:tcW w:w="567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309C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2A9" w:rsidRPr="00A309CA" w:rsidTr="00A309CA">
        <w:trPr>
          <w:trHeight w:val="397"/>
        </w:trPr>
        <w:tc>
          <w:tcPr>
            <w:tcW w:w="567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309C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309CA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252A9" w:rsidRPr="00A309CA" w:rsidRDefault="00B252A9" w:rsidP="00A30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09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984" w:type="dxa"/>
            <w:vMerge/>
            <w:vAlign w:val="center"/>
          </w:tcPr>
          <w:p w:rsidR="00B252A9" w:rsidRPr="00A309CA" w:rsidRDefault="00B252A9" w:rsidP="00A3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252A9" w:rsidRPr="00A309CA" w:rsidRDefault="00B252A9" w:rsidP="00A309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252A9" w:rsidRDefault="00B252A9" w:rsidP="00222F1B">
      <w:pPr>
        <w:pStyle w:val="ListParagraph"/>
        <w:spacing w:after="0" w:line="100" w:lineRule="atLeast"/>
        <w:ind w:left="900"/>
        <w:jc w:val="both"/>
      </w:pPr>
    </w:p>
    <w:p w:rsidR="00B252A9" w:rsidRDefault="00B252A9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52AA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B252A9" w:rsidRPr="00A35E04" w:rsidRDefault="00B252A9" w:rsidP="00236515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водо</w:t>
      </w:r>
      <w:r>
        <w:rPr>
          <w:rFonts w:ascii="Times New Roman" w:hAnsi="Times New Roman"/>
          <w:sz w:val="24"/>
          <w:szCs w:val="24"/>
        </w:rPr>
        <w:t>отведения</w:t>
      </w:r>
      <w:r w:rsidRPr="001E7F82">
        <w:rPr>
          <w:rFonts w:ascii="Times New Roman" w:hAnsi="Times New Roman"/>
          <w:sz w:val="24"/>
          <w:szCs w:val="24"/>
        </w:rPr>
        <w:t xml:space="preserve"> 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Генеральным планом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1E7F82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BC52AA">
        <w:rPr>
          <w:rFonts w:ascii="Times New Roman" w:hAnsi="Times New Roman"/>
          <w:sz w:val="24"/>
          <w:szCs w:val="24"/>
        </w:rPr>
        <w:t>СП 32.13330.2012 «</w:t>
      </w:r>
      <w:r>
        <w:rPr>
          <w:rFonts w:ascii="Times New Roman" w:hAnsi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2.04.0</w:t>
      </w:r>
      <w:r>
        <w:rPr>
          <w:rFonts w:ascii="Times New Roman" w:hAnsi="Times New Roman"/>
          <w:sz w:val="24"/>
          <w:szCs w:val="24"/>
        </w:rPr>
        <w:t>3</w:t>
      </w:r>
      <w:r w:rsidRPr="002557CB">
        <w:rPr>
          <w:rFonts w:ascii="Times New Roman" w:hAnsi="Times New Roman"/>
          <w:sz w:val="24"/>
          <w:szCs w:val="24"/>
        </w:rPr>
        <w:t>-8</w:t>
      </w:r>
      <w:r>
        <w:rPr>
          <w:rFonts w:ascii="Times New Roman" w:hAnsi="Times New Roman"/>
          <w:sz w:val="24"/>
          <w:szCs w:val="24"/>
        </w:rPr>
        <w:t>5).</w:t>
      </w:r>
    </w:p>
    <w:p w:rsidR="00B252A9" w:rsidRDefault="00B252A9" w:rsidP="00236515">
      <w:pPr>
        <w:pStyle w:val="ListParagraph"/>
        <w:spacing w:after="0" w:line="100" w:lineRule="atLeast"/>
        <w:ind w:left="900"/>
        <w:jc w:val="both"/>
      </w:pPr>
    </w:p>
    <w:p w:rsidR="00B252A9" w:rsidRPr="00452551" w:rsidRDefault="00B252A9" w:rsidP="00236515">
      <w:pPr>
        <w:pStyle w:val="ListParagraph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B252A9" w:rsidRPr="00281593" w:rsidRDefault="00B252A9" w:rsidP="00236515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B252A9" w:rsidRDefault="00B252A9" w:rsidP="00236515">
      <w:pPr>
        <w:pStyle w:val="ListParagraph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056"/>
        <w:gridCol w:w="1547"/>
        <w:gridCol w:w="1410"/>
        <w:gridCol w:w="2077"/>
        <w:gridCol w:w="1968"/>
      </w:tblGrid>
      <w:tr w:rsidR="00B252A9" w:rsidRPr="00A309CA" w:rsidTr="00317DD4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236515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B252A9" w:rsidRDefault="00B252A9" w:rsidP="00DC3FC9">
            <w:pPr>
              <w:pStyle w:val="a"/>
              <w:spacing w:after="0" w:line="100" w:lineRule="atLeast"/>
              <w:ind w:right="-88"/>
            </w:pPr>
            <w:r>
              <w:rPr>
                <w:sz w:val="24"/>
                <w:szCs w:val="24"/>
              </w:rPr>
              <w:t xml:space="preserve">Генеральный план Староювалинского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B252A9" w:rsidRPr="00A309CA" w:rsidRDefault="00B252A9" w:rsidP="0023651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9CA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B252A9" w:rsidRPr="00A309CA" w:rsidRDefault="00B252A9" w:rsidP="00C5768F">
            <w:pPr>
              <w:snapToGrid w:val="0"/>
              <w:spacing w:after="0"/>
            </w:pPr>
            <w:r w:rsidRPr="00A309CA">
              <w:rPr>
                <w:rFonts w:ascii="Times New Roman" w:hAnsi="Times New Roman"/>
                <w:sz w:val="24"/>
                <w:szCs w:val="24"/>
              </w:rPr>
              <w:t xml:space="preserve">Том 1. </w:t>
            </w:r>
          </w:p>
          <w:p w:rsidR="00B252A9" w:rsidRDefault="00B252A9" w:rsidP="00236515">
            <w:pPr>
              <w:pStyle w:val="a"/>
              <w:spacing w:after="0" w:line="100" w:lineRule="atLeast"/>
            </w:pPr>
          </w:p>
        </w:tc>
      </w:tr>
      <w:tr w:rsidR="00B252A9" w:rsidRPr="00A309CA" w:rsidTr="00317DD4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B252A9" w:rsidRDefault="00B252A9" w:rsidP="007031C1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</w:tbl>
    <w:p w:rsidR="00B252A9" w:rsidRDefault="00B252A9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52A9" w:rsidRDefault="00B252A9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B252A9" w:rsidRDefault="00B252A9" w:rsidP="002365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/>
          <w:sz w:val="24"/>
          <w:szCs w:val="24"/>
        </w:rPr>
        <w:t xml:space="preserve"> 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Генеральным планом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1E7F82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6F183F">
        <w:rPr>
          <w:rFonts w:ascii="Times New Roman" w:hAnsi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</w:t>
      </w:r>
      <w:r>
        <w:rPr>
          <w:rFonts w:ascii="Times New Roman" w:hAnsi="Times New Roman"/>
          <w:sz w:val="24"/>
          <w:szCs w:val="24"/>
        </w:rPr>
        <w:t>07.01-89*).</w:t>
      </w:r>
    </w:p>
    <w:p w:rsidR="00B252A9" w:rsidRPr="00A35E04" w:rsidRDefault="00B252A9" w:rsidP="00236515">
      <w:pPr>
        <w:spacing w:after="0" w:line="240" w:lineRule="auto"/>
        <w:ind w:firstLine="426"/>
        <w:jc w:val="both"/>
      </w:pPr>
    </w:p>
    <w:p w:rsidR="00B252A9" w:rsidRPr="00452551" w:rsidRDefault="00B252A9" w:rsidP="00236515">
      <w:pPr>
        <w:pStyle w:val="ListParagraph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B252A9" w:rsidRDefault="00B252A9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  Расчетные показатели:</w:t>
      </w:r>
    </w:p>
    <w:p w:rsidR="00B252A9" w:rsidRPr="00236515" w:rsidRDefault="00B252A9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B252A9" w:rsidRPr="00A309CA" w:rsidTr="00BE3AE8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787186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Mar>
              <w:left w:w="108" w:type="dxa"/>
            </w:tcMar>
          </w:tcPr>
          <w:p w:rsidR="00B252A9" w:rsidRDefault="00B252A9" w:rsidP="00236515">
            <w:pPr>
              <w:pStyle w:val="a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 xml:space="preserve">Генеральный план </w:t>
            </w:r>
            <w:r>
              <w:rPr>
                <w:rFonts w:cs="Times New Roman"/>
                <w:sz w:val="24"/>
                <w:szCs w:val="24"/>
              </w:rPr>
              <w:t>Староювалинского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B252A9" w:rsidRPr="00A309CA" w:rsidRDefault="00B252A9" w:rsidP="0078718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9CA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B252A9" w:rsidRPr="00A309CA" w:rsidRDefault="00B252A9" w:rsidP="00C5768F">
            <w:pPr>
              <w:snapToGrid w:val="0"/>
              <w:spacing w:after="0"/>
            </w:pPr>
            <w:r w:rsidRPr="00A309CA">
              <w:rPr>
                <w:rFonts w:ascii="Times New Roman" w:hAnsi="Times New Roman"/>
                <w:sz w:val="24"/>
                <w:szCs w:val="24"/>
              </w:rPr>
              <w:t xml:space="preserve">Том 1. </w:t>
            </w:r>
          </w:p>
          <w:p w:rsidR="00B252A9" w:rsidRDefault="00B252A9" w:rsidP="00787186">
            <w:pPr>
              <w:pStyle w:val="a"/>
              <w:spacing w:after="0" w:line="100" w:lineRule="atLeast"/>
            </w:pPr>
          </w:p>
        </w:tc>
      </w:tr>
      <w:tr w:rsidR="00B252A9" w:rsidRPr="00A309CA" w:rsidTr="00787186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09" w:type="dxa"/>
            <w:tcMar>
              <w:left w:w="108" w:type="dxa"/>
            </w:tcMar>
          </w:tcPr>
          <w:p w:rsidR="00B252A9" w:rsidRDefault="00B252A9" w:rsidP="00236515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B252A9" w:rsidRDefault="00B252A9" w:rsidP="0078718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 Таблица 5</w:t>
            </w:r>
          </w:p>
        </w:tc>
      </w:tr>
    </w:tbl>
    <w:p w:rsidR="00B252A9" w:rsidRDefault="00B252A9" w:rsidP="00236515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B252A9" w:rsidRDefault="00B252A9" w:rsidP="00236515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B252A9" w:rsidRDefault="00B252A9" w:rsidP="00236515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Генеральным планом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1) в</w:t>
      </w:r>
      <w:r w:rsidRPr="006F183F">
        <w:rPr>
          <w:rFonts w:ascii="Times New Roman" w:hAnsi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</w:t>
      </w:r>
      <w:r>
        <w:rPr>
          <w:rFonts w:ascii="Times New Roman" w:hAnsi="Times New Roman"/>
          <w:sz w:val="24"/>
          <w:szCs w:val="24"/>
        </w:rPr>
        <w:t xml:space="preserve">07.01-89*). </w:t>
      </w:r>
    </w:p>
    <w:p w:rsidR="00B252A9" w:rsidRDefault="00B252A9">
      <w:pPr>
        <w:pStyle w:val="a"/>
      </w:pPr>
    </w:p>
    <w:p w:rsidR="00B252A9" w:rsidRPr="00452551" w:rsidRDefault="00B252A9" w:rsidP="00BE3AE8">
      <w:pPr>
        <w:pStyle w:val="ListParagraph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B252A9" w:rsidRDefault="00B252A9" w:rsidP="00BE3AE8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B252A9" w:rsidRPr="00BE3AE8" w:rsidRDefault="00B252A9" w:rsidP="00BE3AE8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B252A9" w:rsidRPr="00A309CA" w:rsidTr="00787186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787186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 w:rsidP="00622E4C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B252A9" w:rsidRDefault="00B252A9" w:rsidP="00DC3F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Староювалинского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B252A9" w:rsidRPr="00A309CA" w:rsidRDefault="00B252A9" w:rsidP="00BE3AE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9CA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B252A9" w:rsidRPr="00A309CA" w:rsidRDefault="00B252A9" w:rsidP="00C5768F">
            <w:pPr>
              <w:snapToGrid w:val="0"/>
              <w:spacing w:after="0"/>
            </w:pPr>
            <w:r w:rsidRPr="00A309CA">
              <w:rPr>
                <w:rFonts w:ascii="Times New Roman" w:hAnsi="Times New Roman"/>
                <w:sz w:val="24"/>
                <w:szCs w:val="24"/>
              </w:rPr>
              <w:t xml:space="preserve">Том 1. </w:t>
            </w:r>
          </w:p>
          <w:p w:rsidR="00B252A9" w:rsidRDefault="00B252A9" w:rsidP="00BE3AE8">
            <w:pPr>
              <w:pStyle w:val="a"/>
              <w:spacing w:after="0" w:line="100" w:lineRule="atLeast"/>
            </w:pPr>
          </w:p>
        </w:tc>
      </w:tr>
      <w:tr w:rsidR="00B252A9" w:rsidRPr="00A309CA" w:rsidTr="00787186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B252A9" w:rsidRDefault="00B252A9" w:rsidP="0078718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B252A9" w:rsidRDefault="00B252A9" w:rsidP="0078718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B252A9" w:rsidRDefault="00B252A9" w:rsidP="0078718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 пункт 10.5.</w:t>
            </w:r>
          </w:p>
        </w:tc>
      </w:tr>
      <w:tr w:rsidR="00B252A9" w:rsidRPr="00A309CA" w:rsidTr="00787186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 w:rsidP="002D3957">
            <w:pPr>
              <w:pStyle w:val="a"/>
              <w:spacing w:after="0" w:line="100" w:lineRule="atLeast"/>
            </w:pPr>
          </w:p>
        </w:tc>
      </w:tr>
      <w:tr w:rsidR="00B252A9" w:rsidRPr="00A309CA" w:rsidTr="00787186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 w:rsidP="002D3957">
            <w:pPr>
              <w:pStyle w:val="a"/>
              <w:spacing w:after="0" w:line="100" w:lineRule="atLeast"/>
            </w:pPr>
          </w:p>
        </w:tc>
      </w:tr>
      <w:tr w:rsidR="00B252A9" w:rsidRPr="00A309CA" w:rsidTr="00787186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 w:rsidP="007031C1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 w:rsidP="002D3957">
            <w:pPr>
              <w:pStyle w:val="a"/>
              <w:spacing w:after="0" w:line="100" w:lineRule="atLeast"/>
            </w:pPr>
          </w:p>
        </w:tc>
      </w:tr>
      <w:tr w:rsidR="00B252A9" w:rsidRPr="00A309CA" w:rsidTr="00787186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787186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</w:tbl>
    <w:p w:rsidR="00B252A9" w:rsidRDefault="00B252A9" w:rsidP="007031C1">
      <w:pPr>
        <w:pStyle w:val="ListParagraph"/>
        <w:ind w:left="900"/>
      </w:pPr>
    </w:p>
    <w:p w:rsidR="00B252A9" w:rsidRPr="00452551" w:rsidRDefault="00B252A9" w:rsidP="006D3A74">
      <w:pPr>
        <w:pStyle w:val="ListParagraph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B252A9" w:rsidRPr="00F82C05" w:rsidRDefault="00B252A9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н</w:t>
      </w:r>
      <w:r w:rsidRPr="00BE2A51">
        <w:rPr>
          <w:rFonts w:ascii="Times New Roman" w:hAnsi="Times New Roman"/>
          <w:sz w:val="24"/>
          <w:szCs w:val="24"/>
        </w:rPr>
        <w:t>ачально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и средне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B252A9" w:rsidRDefault="00B252A9" w:rsidP="007031C1">
      <w:pPr>
        <w:pStyle w:val="ListParagraph"/>
        <w:ind w:left="900"/>
      </w:pPr>
    </w:p>
    <w:p w:rsidR="00B252A9" w:rsidRPr="00452551" w:rsidRDefault="00B252A9" w:rsidP="006D3A74">
      <w:pPr>
        <w:pStyle w:val="ListParagraph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B252A9" w:rsidRDefault="00B252A9" w:rsidP="006D3A74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B252A9" w:rsidRPr="006D3A74" w:rsidRDefault="00B252A9" w:rsidP="006D3A74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B252A9" w:rsidRPr="00A309CA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B252A9" w:rsidRDefault="00B252A9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B252A9" w:rsidRDefault="00B252A9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B252A9" w:rsidRPr="00C7533E" w:rsidRDefault="00B252A9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Приложение Б</w:t>
            </w:r>
          </w:p>
        </w:tc>
      </w:tr>
      <w:tr w:rsidR="00B252A9" w:rsidRPr="00A309CA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Pr="005C76C9" w:rsidRDefault="00B252A9" w:rsidP="005C76C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B252A9" w:rsidRDefault="00B252A9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B252A9" w:rsidRDefault="00B252A9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B252A9" w:rsidRDefault="00B252A9" w:rsidP="005C76C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исполь</w:t>
            </w:r>
          </w:p>
          <w:p w:rsidR="00B252A9" w:rsidRDefault="00B252A9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зованием транспорта)</w:t>
            </w:r>
          </w:p>
        </w:tc>
        <w:tc>
          <w:tcPr>
            <w:tcW w:w="2410" w:type="dxa"/>
            <w:tcMar>
              <w:left w:w="108" w:type="dxa"/>
            </w:tcMar>
          </w:tcPr>
          <w:p w:rsidR="00B252A9" w:rsidRDefault="00B252A9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B252A9" w:rsidRDefault="00B252A9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B252A9" w:rsidRDefault="00B252A9" w:rsidP="006D3A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52A9" w:rsidRPr="006D3A74" w:rsidRDefault="00B252A9" w:rsidP="006D3A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B252A9" w:rsidRDefault="00B252A9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F183F">
        <w:rPr>
          <w:rFonts w:ascii="Times New Roman" w:hAnsi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</w:t>
      </w:r>
      <w:r>
        <w:rPr>
          <w:rFonts w:ascii="Times New Roman" w:hAnsi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/>
          <w:sz w:val="24"/>
          <w:szCs w:val="24"/>
        </w:rPr>
        <w:t xml:space="preserve">СП </w:t>
      </w:r>
      <w:r>
        <w:rPr>
          <w:rFonts w:ascii="Times New Roman" w:hAnsi="Times New Roman"/>
          <w:sz w:val="24"/>
          <w:szCs w:val="24"/>
        </w:rPr>
        <w:t>30-102-99</w:t>
      </w:r>
      <w:r w:rsidRPr="006F183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252A9" w:rsidRDefault="00B252A9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52A9" w:rsidRPr="00452551" w:rsidRDefault="00B252A9" w:rsidP="006D3A74">
      <w:pPr>
        <w:pStyle w:val="ListParagraph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B252A9" w:rsidRPr="009B0956" w:rsidRDefault="00B252A9" w:rsidP="006D3A74">
      <w:pPr>
        <w:pStyle w:val="ListParagraph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B252A9" w:rsidRDefault="00B252A9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B252A9" w:rsidRPr="00A309CA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6D3A74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 w:rsidP="009519CF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0,7-0,9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B252A9" w:rsidRDefault="00B252A9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B252A9" w:rsidRDefault="00B252A9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B252A9" w:rsidRDefault="00B252A9" w:rsidP="006D3A74">
            <w:pPr>
              <w:pStyle w:val="a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Приложение Ж</w:t>
            </w:r>
          </w:p>
        </w:tc>
      </w:tr>
      <w:tr w:rsidR="00B252A9" w:rsidRPr="00A309CA" w:rsidTr="006D3A74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</w:tbl>
    <w:p w:rsidR="00B252A9" w:rsidRDefault="00B252A9">
      <w:pPr>
        <w:pStyle w:val="ListParagraph"/>
        <w:ind w:left="900"/>
        <w:jc w:val="both"/>
      </w:pPr>
    </w:p>
    <w:p w:rsidR="00B252A9" w:rsidRDefault="00B252A9" w:rsidP="006D3A74">
      <w:pPr>
        <w:pStyle w:val="ListParagraph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B252A9" w:rsidRPr="00F82C05" w:rsidRDefault="00B252A9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B252A9" w:rsidRDefault="00B252A9">
      <w:pPr>
        <w:pStyle w:val="ListParagraph"/>
        <w:ind w:left="900"/>
        <w:jc w:val="both"/>
      </w:pPr>
    </w:p>
    <w:p w:rsidR="00B252A9" w:rsidRPr="00CD4998" w:rsidRDefault="00B252A9" w:rsidP="006D3A74">
      <w:pPr>
        <w:pStyle w:val="ListParagraph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CD4998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B252A9" w:rsidRPr="006D3A74" w:rsidRDefault="00B252A9" w:rsidP="006D3A74">
      <w:pPr>
        <w:pStyle w:val="ListParagraph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977"/>
        <w:gridCol w:w="1418"/>
        <w:gridCol w:w="1275"/>
        <w:gridCol w:w="2410"/>
        <w:gridCol w:w="1843"/>
      </w:tblGrid>
      <w:tr w:rsidR="00B252A9" w:rsidRPr="00A309CA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52A9" w:rsidRPr="00A309CA" w:rsidTr="006D3A74">
        <w:trPr>
          <w:trHeight w:val="1503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 w:rsidP="006D3A74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B252A9" w:rsidRDefault="00B252A9" w:rsidP="006D3A74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B252A9" w:rsidRDefault="00B252A9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B252A9" w:rsidRDefault="00B252A9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B252A9" w:rsidRPr="00A309CA" w:rsidTr="006D3A74">
        <w:trPr>
          <w:trHeight w:val="132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354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40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437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на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40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36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 w:rsidP="002E3078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  <w:tr w:rsidR="00B252A9" w:rsidRPr="00A309CA" w:rsidTr="006D3A74">
        <w:trPr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B252A9" w:rsidRDefault="00B252A9">
            <w:pPr>
              <w:pStyle w:val="a"/>
              <w:spacing w:after="0" w:line="100" w:lineRule="atLeast"/>
            </w:pPr>
          </w:p>
        </w:tc>
      </w:tr>
    </w:tbl>
    <w:p w:rsidR="00B252A9" w:rsidRDefault="00B252A9">
      <w:pPr>
        <w:pStyle w:val="ListParagraph"/>
        <w:ind w:left="900"/>
        <w:jc w:val="both"/>
      </w:pPr>
    </w:p>
    <w:p w:rsidR="00B252A9" w:rsidRPr="00CA0C75" w:rsidRDefault="00B252A9" w:rsidP="006D3A74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B252A9" w:rsidRDefault="00B252A9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/>
          <w:sz w:val="24"/>
          <w:szCs w:val="24"/>
        </w:rPr>
        <w:t>относящи</w:t>
      </w:r>
      <w:r>
        <w:rPr>
          <w:rFonts w:ascii="Times New Roman" w:hAnsi="Times New Roman"/>
          <w:sz w:val="24"/>
          <w:szCs w:val="24"/>
        </w:rPr>
        <w:t>мися</w:t>
      </w:r>
      <w:r w:rsidRPr="005657E2">
        <w:rPr>
          <w:rFonts w:ascii="Times New Roman" w:hAnsi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/>
          <w:sz w:val="24"/>
          <w:szCs w:val="24"/>
        </w:rPr>
        <w:t>,</w:t>
      </w:r>
      <w:r w:rsidRPr="00F82C05">
        <w:rPr>
          <w:rFonts w:ascii="Times New Roman" w:hAnsi="Times New Roman"/>
          <w:sz w:val="24"/>
          <w:szCs w:val="24"/>
        </w:rPr>
        <w:t xml:space="preserve"> установлены Генеральным планом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B252A9" w:rsidRPr="006D3A74" w:rsidRDefault="00B252A9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B252A9" w:rsidRDefault="00B252A9" w:rsidP="006D3A74">
      <w:pPr>
        <w:pStyle w:val="Heading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3. ПРАВИЛА И ОБЛАСТЬ ПРИМЕНЕНИЯ НОРМАТИВОВ ГРАДОСТРОИТЕЛЬНОГО ПРОЕКТИРОВАНИЯ</w:t>
      </w:r>
    </w:p>
    <w:p w:rsidR="00B252A9" w:rsidRPr="00E0721D" w:rsidRDefault="00B252A9" w:rsidP="006D3A74">
      <w:pPr>
        <w:spacing w:after="0"/>
      </w:pPr>
    </w:p>
    <w:p w:rsidR="00B252A9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B252A9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 Генерального плана 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B252A9" w:rsidRPr="00B64DE0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B252A9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B252A9" w:rsidRPr="00B64DE0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B252A9" w:rsidRPr="00B64DE0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B252A9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B252A9" w:rsidRPr="00B64DE0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B252A9" w:rsidRPr="00B64DE0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B252A9" w:rsidRPr="00B64DE0" w:rsidRDefault="00B252A9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B252A9" w:rsidRDefault="00B252A9">
      <w:pPr>
        <w:pStyle w:val="ListParagraph"/>
        <w:ind w:left="900"/>
        <w:jc w:val="both"/>
      </w:pPr>
    </w:p>
    <w:sectPr w:rsidR="00B252A9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6B"/>
    <w:rsid w:val="000251F7"/>
    <w:rsid w:val="000319F4"/>
    <w:rsid w:val="00035441"/>
    <w:rsid w:val="000459EC"/>
    <w:rsid w:val="00105906"/>
    <w:rsid w:val="00122586"/>
    <w:rsid w:val="00132C8B"/>
    <w:rsid w:val="001B552F"/>
    <w:rsid w:val="001E7F82"/>
    <w:rsid w:val="00222F1B"/>
    <w:rsid w:val="00236515"/>
    <w:rsid w:val="002557CB"/>
    <w:rsid w:val="00264E01"/>
    <w:rsid w:val="00281593"/>
    <w:rsid w:val="002B0A1A"/>
    <w:rsid w:val="002C0134"/>
    <w:rsid w:val="002D3957"/>
    <w:rsid w:val="002E3078"/>
    <w:rsid w:val="00317DD4"/>
    <w:rsid w:val="00330B34"/>
    <w:rsid w:val="00370A21"/>
    <w:rsid w:val="00380899"/>
    <w:rsid w:val="00390D96"/>
    <w:rsid w:val="003B0C57"/>
    <w:rsid w:val="003E5D1A"/>
    <w:rsid w:val="00410006"/>
    <w:rsid w:val="0044563D"/>
    <w:rsid w:val="00452551"/>
    <w:rsid w:val="004E2225"/>
    <w:rsid w:val="005657E2"/>
    <w:rsid w:val="00576BF6"/>
    <w:rsid w:val="005C76C9"/>
    <w:rsid w:val="006101B1"/>
    <w:rsid w:val="00622E4C"/>
    <w:rsid w:val="00652D41"/>
    <w:rsid w:val="006D1DD0"/>
    <w:rsid w:val="006D3A74"/>
    <w:rsid w:val="006F183F"/>
    <w:rsid w:val="007031C1"/>
    <w:rsid w:val="0072545C"/>
    <w:rsid w:val="00787186"/>
    <w:rsid w:val="00861416"/>
    <w:rsid w:val="008951CA"/>
    <w:rsid w:val="008A14FA"/>
    <w:rsid w:val="008D7FDD"/>
    <w:rsid w:val="009519CF"/>
    <w:rsid w:val="009829C3"/>
    <w:rsid w:val="009B0956"/>
    <w:rsid w:val="009E14BF"/>
    <w:rsid w:val="00A02E6B"/>
    <w:rsid w:val="00A167D3"/>
    <w:rsid w:val="00A26361"/>
    <w:rsid w:val="00A309CA"/>
    <w:rsid w:val="00A35E04"/>
    <w:rsid w:val="00AA6C87"/>
    <w:rsid w:val="00AF2B77"/>
    <w:rsid w:val="00B252A9"/>
    <w:rsid w:val="00B5261F"/>
    <w:rsid w:val="00B64DE0"/>
    <w:rsid w:val="00BC52AA"/>
    <w:rsid w:val="00BE2A51"/>
    <w:rsid w:val="00BE3AE8"/>
    <w:rsid w:val="00BF74A8"/>
    <w:rsid w:val="00C0540B"/>
    <w:rsid w:val="00C16F83"/>
    <w:rsid w:val="00C20634"/>
    <w:rsid w:val="00C329AB"/>
    <w:rsid w:val="00C368BA"/>
    <w:rsid w:val="00C52B34"/>
    <w:rsid w:val="00C5768F"/>
    <w:rsid w:val="00C7533E"/>
    <w:rsid w:val="00C87D22"/>
    <w:rsid w:val="00CA0C75"/>
    <w:rsid w:val="00CA7A08"/>
    <w:rsid w:val="00CC7F23"/>
    <w:rsid w:val="00CD4998"/>
    <w:rsid w:val="00D1069E"/>
    <w:rsid w:val="00D81E70"/>
    <w:rsid w:val="00DA18C3"/>
    <w:rsid w:val="00DC3FC9"/>
    <w:rsid w:val="00DF759F"/>
    <w:rsid w:val="00E0721D"/>
    <w:rsid w:val="00E64849"/>
    <w:rsid w:val="00E96541"/>
    <w:rsid w:val="00EA7495"/>
    <w:rsid w:val="00EC3981"/>
    <w:rsid w:val="00EF6112"/>
    <w:rsid w:val="00F05C65"/>
    <w:rsid w:val="00F0726F"/>
    <w:rsid w:val="00F82C05"/>
    <w:rsid w:val="00F943E9"/>
    <w:rsid w:val="00F97654"/>
    <w:rsid w:val="00F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F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2D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DD4"/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2D41"/>
    <w:rPr>
      <w:rFonts w:ascii="Cambria" w:hAnsi="Cambria" w:cs="Times New Roman"/>
      <w:b/>
      <w:bCs/>
      <w:color w:val="4F81BD"/>
    </w:rPr>
  </w:style>
  <w:style w:type="paragraph" w:customStyle="1" w:styleId="a">
    <w:name w:val="Базовый"/>
    <w:uiPriority w:val="99"/>
    <w:rsid w:val="00A02E6B"/>
    <w:pPr>
      <w:suppressAutoHyphens/>
      <w:spacing w:after="200" w:line="276" w:lineRule="auto"/>
    </w:pPr>
    <w:rPr>
      <w:rFonts w:ascii="Times New Roman" w:eastAsia="SimSun" w:hAnsi="Times New Roman" w:cs="Calibri"/>
      <w:sz w:val="28"/>
      <w:lang w:eastAsia="en-US"/>
    </w:rPr>
  </w:style>
  <w:style w:type="paragraph" w:customStyle="1" w:styleId="a0">
    <w:name w:val="Заголовок"/>
    <w:basedOn w:val="a"/>
    <w:next w:val="BodyText"/>
    <w:uiPriority w:val="99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a"/>
    <w:link w:val="BodyTextChar"/>
    <w:uiPriority w:val="99"/>
    <w:rsid w:val="00A02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69BE"/>
  </w:style>
  <w:style w:type="paragraph" w:styleId="List">
    <w:name w:val="List"/>
    <w:basedOn w:val="BodyText"/>
    <w:uiPriority w:val="99"/>
    <w:rsid w:val="00A02E6B"/>
    <w:rPr>
      <w:rFonts w:cs="Mangal"/>
    </w:rPr>
  </w:style>
  <w:style w:type="paragraph" w:styleId="Title">
    <w:name w:val="Title"/>
    <w:basedOn w:val="a"/>
    <w:link w:val="TitleChar"/>
    <w:uiPriority w:val="99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F69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A02E6B"/>
    <w:pPr>
      <w:suppressLineNumbers/>
    </w:pPr>
    <w:rPr>
      <w:rFonts w:cs="Mangal"/>
    </w:rPr>
  </w:style>
  <w:style w:type="paragraph" w:styleId="ListParagraph">
    <w:name w:val="List Paragraph"/>
    <w:basedOn w:val="a"/>
    <w:uiPriority w:val="99"/>
    <w:qFormat/>
    <w:rsid w:val="00A02E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59EC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0459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4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0">
    <w:name w:val="s0"/>
    <w:basedOn w:val="Normal"/>
    <w:uiPriority w:val="99"/>
    <w:rsid w:val="00317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A18C3"/>
    <w:rPr>
      <w:rFonts w:ascii="Times New Roman" w:hAnsi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B552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8</Pages>
  <Words>2629</Words>
  <Characters>14986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User</cp:lastModifiedBy>
  <cp:revision>6</cp:revision>
  <cp:lastPrinted>2014-10-20T04:18:00Z</cp:lastPrinted>
  <dcterms:created xsi:type="dcterms:W3CDTF">2015-02-09T07:18:00Z</dcterms:created>
  <dcterms:modified xsi:type="dcterms:W3CDTF">2017-08-31T12:54:00Z</dcterms:modified>
</cp:coreProperties>
</file>